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47"/>
        <w:gridCol w:w="859"/>
        <w:gridCol w:w="941"/>
        <w:gridCol w:w="3504"/>
      </w:tblGrid>
      <w:tr w:rsidR="003D3E6F" w:rsidRPr="003D3E6F" w14:paraId="64D56A60" w14:textId="77777777" w:rsidTr="001C5869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44E2FB03" w14:textId="77777777" w:rsidR="003D3E6F" w:rsidRPr="003D3E6F" w:rsidRDefault="003D3E6F" w:rsidP="003D3E6F">
            <w:pPr>
              <w:spacing w:line="120" w:lineRule="exact"/>
              <w:rPr>
                <w:b/>
              </w:rPr>
            </w:pPr>
            <w:bookmarkStart w:id="0" w:name="dbody"/>
            <w:bookmarkEnd w:id="0"/>
          </w:p>
          <w:p w14:paraId="52C47137" w14:textId="77777777" w:rsidR="003D3E6F" w:rsidRPr="003D3E6F" w:rsidRDefault="003D3E6F" w:rsidP="003D3E6F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55381DA0" w14:textId="77777777" w:rsidR="003D3E6F" w:rsidRPr="003D3E6F" w:rsidRDefault="003D3E6F" w:rsidP="003D3E6F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3D3E6F" w:rsidRPr="003D3E6F" w14:paraId="00EA18B9" w14:textId="77777777" w:rsidTr="001C5869">
        <w:trPr>
          <w:jc w:val="center"/>
        </w:trPr>
        <w:tc>
          <w:tcPr>
            <w:tcW w:w="4706" w:type="dxa"/>
            <w:gridSpan w:val="2"/>
          </w:tcPr>
          <w:p w14:paraId="6A5ECA40" w14:textId="77777777" w:rsidR="003D3E6F" w:rsidRPr="003D3E6F" w:rsidRDefault="003D3E6F" w:rsidP="003D3E6F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7C</w:t>
            </w:r>
          </w:p>
        </w:tc>
        <w:tc>
          <w:tcPr>
            <w:tcW w:w="4445" w:type="dxa"/>
            <w:gridSpan w:val="2"/>
          </w:tcPr>
          <w:p w14:paraId="5181F03C" w14:textId="29E6DD9F" w:rsidR="00572907" w:rsidRPr="003D3E6F" w:rsidRDefault="003D3E6F" w:rsidP="0074065A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Pr="003D3E6F">
              <w:t>US 7C/</w:t>
            </w:r>
            <w:r w:rsidR="00751F6E">
              <w:t>27</w:t>
            </w:r>
            <w:r w:rsidR="0074065A">
              <w:t>-</w:t>
            </w:r>
            <w:r w:rsidR="000E5A20">
              <w:t>044</w:t>
            </w:r>
            <w:r w:rsidR="00842EBE">
              <w:t>NC</w:t>
            </w:r>
          </w:p>
        </w:tc>
      </w:tr>
      <w:tr w:rsidR="003D3E6F" w:rsidRPr="003D3E6F" w14:paraId="10073385" w14:textId="77777777" w:rsidTr="001C5869">
        <w:trPr>
          <w:jc w:val="center"/>
        </w:trPr>
        <w:tc>
          <w:tcPr>
            <w:tcW w:w="4706" w:type="dxa"/>
            <w:gridSpan w:val="2"/>
          </w:tcPr>
          <w:p w14:paraId="2FC32C67" w14:textId="673AFECD" w:rsidR="003D3E6F" w:rsidRPr="003D3E6F" w:rsidRDefault="003D3E6F" w:rsidP="00E86A89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bookmarkStart w:id="1" w:name="_Hlk165877871"/>
            <w:r w:rsidR="00D67ED8">
              <w:t xml:space="preserve">Doc. </w:t>
            </w:r>
            <w:r w:rsidR="00162142">
              <w:t>7</w:t>
            </w:r>
            <w:r w:rsidR="00D67ED8">
              <w:t>C/</w:t>
            </w:r>
            <w:r w:rsidR="00071451">
              <w:t>159</w:t>
            </w:r>
            <w:r w:rsidR="004A1F74">
              <w:t xml:space="preserve"> </w:t>
            </w:r>
            <w:bookmarkEnd w:id="1"/>
          </w:p>
        </w:tc>
        <w:tc>
          <w:tcPr>
            <w:tcW w:w="4445" w:type="dxa"/>
            <w:gridSpan w:val="2"/>
          </w:tcPr>
          <w:p w14:paraId="6D8B31ED" w14:textId="1D0B716D" w:rsidR="003D3E6F" w:rsidRPr="003D3E6F" w:rsidRDefault="003D3E6F" w:rsidP="00744704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071451">
              <w:t>1</w:t>
            </w:r>
            <w:r w:rsidR="00842EBE">
              <w:t>2 February</w:t>
            </w:r>
            <w:r w:rsidR="000C268F">
              <w:t xml:space="preserve"> 2025</w:t>
            </w:r>
          </w:p>
        </w:tc>
      </w:tr>
      <w:tr w:rsidR="003D3E6F" w:rsidRPr="003D3E6F" w14:paraId="41B83FBA" w14:textId="77777777" w:rsidTr="001C5869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7F502C16" w14:textId="75225A89" w:rsidR="003D3E6F" w:rsidRPr="003D3E6F" w:rsidRDefault="003D3E6F" w:rsidP="001844C4">
            <w:r w:rsidRPr="00D472E1">
              <w:rPr>
                <w:b/>
                <w:szCs w:val="24"/>
              </w:rPr>
              <w:t xml:space="preserve">Document Title: </w:t>
            </w:r>
            <w:r w:rsidR="00D472E1">
              <w:rPr>
                <w:bCs/>
                <w:szCs w:val="24"/>
              </w:rPr>
              <w:t xml:space="preserve"> </w:t>
            </w:r>
            <w:r w:rsidR="00AC4924">
              <w:rPr>
                <w:bCs/>
                <w:szCs w:val="24"/>
              </w:rPr>
              <w:t xml:space="preserve">Draft Reply Liaison Statement to WP 4C on Updates regarding </w:t>
            </w:r>
            <w:r w:rsidR="00762624">
              <w:rPr>
                <w:bCs/>
                <w:szCs w:val="24"/>
              </w:rPr>
              <w:t>PDN Report ITU-R RS.[AGG</w:t>
            </w:r>
            <w:r w:rsidR="00D22C04">
              <w:rPr>
                <w:bCs/>
                <w:szCs w:val="24"/>
              </w:rPr>
              <w:t>_</w:t>
            </w:r>
            <w:r w:rsidR="00762624">
              <w:rPr>
                <w:bCs/>
                <w:szCs w:val="24"/>
              </w:rPr>
              <w:t>EESS_SAR-RNSS]</w:t>
            </w:r>
          </w:p>
        </w:tc>
      </w:tr>
      <w:tr w:rsidR="00E321F1" w:rsidRPr="003D3E6F" w14:paraId="55ACED3A" w14:textId="77777777" w:rsidTr="00E321F1">
        <w:trPr>
          <w:cantSplit/>
          <w:trHeight w:val="259"/>
          <w:jc w:val="center"/>
        </w:trPr>
        <w:tc>
          <w:tcPr>
            <w:tcW w:w="384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471A699" w14:textId="3B28A7B1" w:rsidR="00E321F1" w:rsidRPr="003D3E6F" w:rsidRDefault="00E321F1" w:rsidP="00E321F1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11283B" w14:textId="6109D360" w:rsidR="00E321F1" w:rsidRPr="003D3E6F" w:rsidRDefault="00E321F1" w:rsidP="00E321F1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504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58412172" w14:textId="5F166245" w:rsidR="00E321F1" w:rsidRPr="003D3E6F" w:rsidRDefault="00E321F1" w:rsidP="00E321F1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E321F1" w:rsidRPr="003D3E6F" w14:paraId="3C5A4690" w14:textId="77777777" w:rsidTr="00E321F1">
        <w:trPr>
          <w:cantSplit/>
          <w:trHeight w:val="256"/>
          <w:jc w:val="center"/>
        </w:trPr>
        <w:tc>
          <w:tcPr>
            <w:tcW w:w="384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26963C8" w14:textId="77777777" w:rsidR="00E321F1" w:rsidRDefault="00E321F1" w:rsidP="00E321F1">
            <w:pPr>
              <w:keepLines/>
              <w:tabs>
                <w:tab w:val="left" w:pos="255"/>
              </w:tabs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Steve Baruch (for GPSIA)</w:t>
            </w:r>
          </w:p>
          <w:p w14:paraId="1025ABFA" w14:textId="77777777" w:rsidR="00E321F1" w:rsidRDefault="00E321F1" w:rsidP="00E321F1">
            <w:pPr>
              <w:keepLines/>
              <w:tabs>
                <w:tab w:val="left" w:pos="255"/>
              </w:tabs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Tom Hayden (for GPS)</w:t>
            </w:r>
          </w:p>
          <w:p w14:paraId="104351C4" w14:textId="77777777" w:rsidR="00E321F1" w:rsidRDefault="00E321F1" w:rsidP="00E321F1">
            <w:pPr>
              <w:keepLines/>
              <w:tabs>
                <w:tab w:val="left" w:pos="255"/>
              </w:tabs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John Zuzek (ASRC for NASA)</w:t>
            </w:r>
          </w:p>
          <w:p w14:paraId="6615A99A" w14:textId="01A48BAC" w:rsidR="00E321F1" w:rsidRPr="003D3E6F" w:rsidRDefault="00E321F1" w:rsidP="00E321F1">
            <w:pPr>
              <w:keepLines/>
              <w:tabs>
                <w:tab w:val="left" w:pos="255"/>
              </w:tabs>
              <w:spacing w:before="60" w:after="60"/>
            </w:pPr>
            <w:r>
              <w:rPr>
                <w:lang w:eastAsia="zh-CN"/>
              </w:rPr>
              <w:t>Andre Tkacenko (NASA JPL)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47100" w14:textId="77777777" w:rsidR="00E321F1" w:rsidRDefault="00E321F1" w:rsidP="00E321F1">
            <w:pPr>
              <w:spacing w:before="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240-476-2600</w:t>
            </w:r>
          </w:p>
          <w:p w14:paraId="563FD5F1" w14:textId="77777777" w:rsidR="00E321F1" w:rsidRDefault="00E321F1" w:rsidP="00E321F1">
            <w:pPr>
              <w:spacing w:before="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425-443-1837</w:t>
            </w:r>
          </w:p>
          <w:p w14:paraId="69FF64F0" w14:textId="77777777" w:rsidR="00E321F1" w:rsidRDefault="00E321F1" w:rsidP="00E321F1">
            <w:pPr>
              <w:spacing w:before="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440-656-7365</w:t>
            </w:r>
          </w:p>
          <w:p w14:paraId="6818697C" w14:textId="05D04061" w:rsidR="00E321F1" w:rsidRPr="0089328B" w:rsidRDefault="00E321F1" w:rsidP="00E321F1">
            <w:pPr>
              <w:spacing w:before="60"/>
              <w:rPr>
                <w:rFonts w:ascii="Times" w:hAnsi="Times"/>
                <w:szCs w:val="24"/>
                <w:lang w:val="en-US"/>
              </w:rPr>
            </w:pPr>
            <w:r w:rsidRPr="004E0C21">
              <w:rPr>
                <w:szCs w:val="24"/>
                <w:lang w:eastAsia="zh-CN"/>
              </w:rPr>
              <w:t>(626) 399-6833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1428003" w14:textId="77777777" w:rsidR="00E321F1" w:rsidRDefault="00000000" w:rsidP="00E321F1">
            <w:pPr>
              <w:spacing w:before="60"/>
              <w:rPr>
                <w:rStyle w:val="Hyperlink"/>
                <w:lang w:eastAsia="zh-CN"/>
              </w:rPr>
            </w:pPr>
            <w:hyperlink r:id="rId11" w:history="1">
              <w:r w:rsidR="00E321F1" w:rsidRPr="00D5704D">
                <w:rPr>
                  <w:rStyle w:val="Hyperlink"/>
                  <w:lang w:eastAsia="zh-CN"/>
                </w:rPr>
                <w:t>sbaruch@newwavespectrum.com</w:t>
              </w:r>
            </w:hyperlink>
          </w:p>
          <w:p w14:paraId="0F35C477" w14:textId="77777777" w:rsidR="00E321F1" w:rsidRDefault="00E321F1" w:rsidP="00E321F1">
            <w:pPr>
              <w:spacing w:before="60"/>
              <w:rPr>
                <w:rStyle w:val="Hyperlink"/>
                <w:lang w:eastAsia="zh-CN"/>
              </w:rPr>
            </w:pPr>
            <w:r>
              <w:rPr>
                <w:rStyle w:val="Hyperlink"/>
                <w:lang w:eastAsia="zh-CN"/>
              </w:rPr>
              <w:t>Tom.Hayden@live.com</w:t>
            </w:r>
          </w:p>
          <w:p w14:paraId="1CBEC6C0" w14:textId="77777777" w:rsidR="00E321F1" w:rsidRDefault="00000000" w:rsidP="00E321F1">
            <w:pPr>
              <w:spacing w:before="60"/>
              <w:rPr>
                <w:rStyle w:val="Hyperlink"/>
              </w:rPr>
            </w:pPr>
            <w:hyperlink r:id="rId12" w:history="1">
              <w:r w:rsidR="00E321F1" w:rsidRPr="00B5161A">
                <w:rPr>
                  <w:rStyle w:val="Hyperlink"/>
                </w:rPr>
                <w:t>jzuzek@asrcfederal.com</w:t>
              </w:r>
            </w:hyperlink>
          </w:p>
          <w:p w14:paraId="5DDB6C18" w14:textId="77777777" w:rsidR="00E321F1" w:rsidRDefault="00000000" w:rsidP="00E321F1">
            <w:pPr>
              <w:spacing w:before="60"/>
            </w:pPr>
            <w:hyperlink r:id="rId13" w:history="1">
              <w:r w:rsidR="00E321F1" w:rsidRPr="004E0C21">
                <w:rPr>
                  <w:rStyle w:val="Hyperlink"/>
                </w:rPr>
                <w:t>Andre.Tkacenko@jpl.nasa.gov</w:t>
              </w:r>
            </w:hyperlink>
          </w:p>
          <w:p w14:paraId="0B93B382" w14:textId="7961644C" w:rsidR="00E321F1" w:rsidRPr="00AD5769" w:rsidRDefault="00E321F1" w:rsidP="00E321F1">
            <w:pPr>
              <w:spacing w:before="60"/>
            </w:pPr>
          </w:p>
        </w:tc>
      </w:tr>
      <w:tr w:rsidR="003F6314" w:rsidRPr="003D3E6F" w14:paraId="537DAC9A" w14:textId="77777777" w:rsidTr="001C5869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6E51CEF6" w14:textId="3CD18A09" w:rsidR="003F6314" w:rsidRPr="003D3E6F" w:rsidRDefault="003F6314" w:rsidP="00162142">
            <w:pPr>
              <w:spacing w:before="60" w:after="60"/>
            </w:pPr>
            <w:r w:rsidRPr="003D3E6F">
              <w:rPr>
                <w:b/>
              </w:rPr>
              <w:t>Purpose/Objective</w:t>
            </w:r>
            <w:r w:rsidR="00162142">
              <w:t xml:space="preserve">: </w:t>
            </w:r>
            <w:r w:rsidR="00AD5769">
              <w:t xml:space="preserve">The purpose of this document is to provide </w:t>
            </w:r>
            <w:r w:rsidR="00AC4924">
              <w:t xml:space="preserve">a reply to the liaison statement </w:t>
            </w:r>
            <w:r w:rsidR="00D67ED8">
              <w:t>from WP 4C in Doc. 7C/</w:t>
            </w:r>
            <w:r w:rsidR="00071451">
              <w:t>159</w:t>
            </w:r>
            <w:r w:rsidR="00D67ED8">
              <w:t xml:space="preserve"> o</w:t>
            </w:r>
            <w:r w:rsidR="00AC4924">
              <w:t xml:space="preserve">n the subject of EESS (active) interference evaluation/sharing with respect to the RNSS in the 1215-1300 MHz band. </w:t>
            </w:r>
          </w:p>
        </w:tc>
      </w:tr>
      <w:tr w:rsidR="003F6314" w:rsidRPr="003D3E6F" w14:paraId="75789C6A" w14:textId="77777777" w:rsidTr="001C5869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175365E4" w14:textId="33B7CB3A" w:rsidR="003F6314" w:rsidRPr="003D3E6F" w:rsidRDefault="003F6314" w:rsidP="00162142">
            <w:pPr>
              <w:spacing w:before="60" w:after="60"/>
              <w:rPr>
                <w:sz w:val="22"/>
                <w:lang w:val="en-US"/>
              </w:rPr>
            </w:pPr>
            <w:r w:rsidRPr="003D3E6F">
              <w:rPr>
                <w:b/>
              </w:rPr>
              <w:t>Abstract</w:t>
            </w:r>
            <w:r w:rsidR="00162142">
              <w:t>: This contribution proposes</w:t>
            </w:r>
            <w:r w:rsidR="00AC4924">
              <w:t xml:space="preserve"> a draft reply to the liaison statement from WP 4C’s </w:t>
            </w:r>
            <w:r w:rsidR="00071451">
              <w:t>October</w:t>
            </w:r>
            <w:r w:rsidR="00751F6E">
              <w:t xml:space="preserve"> 2024</w:t>
            </w:r>
            <w:r w:rsidR="00AC4924">
              <w:t xml:space="preserve"> meeting</w:t>
            </w:r>
            <w:r w:rsidR="00D22C04">
              <w:t xml:space="preserve"> (Doc. 7C/</w:t>
            </w:r>
            <w:r w:rsidR="00071451">
              <w:t>159</w:t>
            </w:r>
            <w:r w:rsidR="00D22C04">
              <w:t>)</w:t>
            </w:r>
            <w:r w:rsidR="00AC4924">
              <w:t xml:space="preserve">, to continue the dialogue on evaluation of interference from EESS (active) SAR sensors to RNSS </w:t>
            </w:r>
            <w:r w:rsidR="00D22C04">
              <w:t xml:space="preserve">receivers </w:t>
            </w:r>
            <w:r w:rsidR="00AC4924">
              <w:t>in the 1215-1300 MHz band.</w:t>
            </w:r>
          </w:p>
        </w:tc>
      </w:tr>
      <w:tr w:rsidR="003F6314" w:rsidRPr="003D3E6F" w14:paraId="669E0A0E" w14:textId="77777777" w:rsidTr="001C5869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2F157E61" w14:textId="66B9AF27" w:rsidR="003F6314" w:rsidRPr="003D3E6F" w:rsidRDefault="003F6314" w:rsidP="00483E0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CD754F">
              <w:t>Steve Baruch/GPSIA</w:t>
            </w:r>
          </w:p>
        </w:tc>
      </w:tr>
    </w:tbl>
    <w:p w14:paraId="57F4AB7A" w14:textId="77777777" w:rsidR="007C5F89" w:rsidRDefault="007C5F89" w:rsidP="008354EB"/>
    <w:p w14:paraId="64D102EB" w14:textId="77777777" w:rsidR="000C268F" w:rsidRDefault="000C268F" w:rsidP="008354EB">
      <w:pPr>
        <w:sectPr w:rsidR="000C268F" w:rsidSect="00CD1AFE">
          <w:headerReference w:type="default" r:id="rId14"/>
          <w:head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pPr w:leftFromText="180" w:rightFromText="180" w:vertAnchor="page" w:horzAnchor="margin" w:tblpY="1186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0C268F" w14:paraId="7AD4046F" w14:textId="77777777" w:rsidTr="003A5EBE">
        <w:trPr>
          <w:cantSplit/>
        </w:trPr>
        <w:tc>
          <w:tcPr>
            <w:tcW w:w="6487" w:type="dxa"/>
            <w:vAlign w:val="center"/>
          </w:tcPr>
          <w:p w14:paraId="06FBF996" w14:textId="77777777" w:rsidR="000C268F" w:rsidRPr="00D8032B" w:rsidRDefault="000C268F" w:rsidP="003A5EBE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0BA2AD03" w14:textId="77777777" w:rsidR="000C268F" w:rsidRDefault="000C268F" w:rsidP="003A5EBE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349B1E20" wp14:editId="5B0B1E2A">
                  <wp:extent cx="765175" cy="765175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68F" w:rsidRPr="0051782D" w14:paraId="22E0BE7C" w14:textId="77777777" w:rsidTr="003A5EB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2BB06F1" w14:textId="77777777" w:rsidR="000C268F" w:rsidRPr="00163271" w:rsidRDefault="000C268F" w:rsidP="003A5EB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C0625B0" w14:textId="77777777" w:rsidR="000C268F" w:rsidRPr="0051782D" w:rsidRDefault="000C268F" w:rsidP="003A5EB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C268F" w14:paraId="03676ED2" w14:textId="77777777" w:rsidTr="003A5EB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2F863F4" w14:textId="77777777" w:rsidR="000C268F" w:rsidRPr="0051782D" w:rsidRDefault="000C268F" w:rsidP="003A5EB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E1F575E" w14:textId="77777777" w:rsidR="000C268F" w:rsidRPr="00710D66" w:rsidRDefault="000C268F" w:rsidP="003A5EBE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C268F" w14:paraId="6AAC3F81" w14:textId="77777777" w:rsidTr="003A5EBE">
        <w:trPr>
          <w:cantSplit/>
        </w:trPr>
        <w:tc>
          <w:tcPr>
            <w:tcW w:w="6487" w:type="dxa"/>
            <w:vMerge w:val="restart"/>
          </w:tcPr>
          <w:p w14:paraId="32130E36" w14:textId="3DDD5CED" w:rsidR="000C268F" w:rsidRDefault="000C268F" w:rsidP="003A5EB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__ March 2025</w:t>
            </w:r>
          </w:p>
          <w:p w14:paraId="2014EFA2" w14:textId="37A75605" w:rsidR="000C268F" w:rsidRPr="00982084" w:rsidRDefault="000C268F" w:rsidP="003A5EB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40E36">
              <w:rPr>
                <w:rFonts w:ascii="Verdana" w:hAnsi="Verdana"/>
                <w:sz w:val="20"/>
              </w:rPr>
              <w:t>Source:</w:t>
            </w:r>
            <w:r w:rsidRPr="00B40E36">
              <w:rPr>
                <w:rFonts w:ascii="Verdana" w:hAnsi="Verdana"/>
                <w:sz w:val="20"/>
              </w:rPr>
              <w:tab/>
              <w:t>Document</w:t>
            </w:r>
            <w:r>
              <w:rPr>
                <w:rFonts w:ascii="Verdana" w:hAnsi="Verdana"/>
                <w:sz w:val="20"/>
              </w:rPr>
              <w:t xml:space="preserve"> 7C/159</w:t>
            </w:r>
          </w:p>
        </w:tc>
        <w:tc>
          <w:tcPr>
            <w:tcW w:w="3402" w:type="dxa"/>
          </w:tcPr>
          <w:p w14:paraId="5E39CE4D" w14:textId="77777777" w:rsidR="000C268F" w:rsidRPr="000153C4" w:rsidRDefault="000C268F" w:rsidP="003A5EB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7C/__-E</w:t>
            </w:r>
          </w:p>
        </w:tc>
      </w:tr>
      <w:tr w:rsidR="000C268F" w14:paraId="59CCAC26" w14:textId="77777777" w:rsidTr="003A5EBE">
        <w:trPr>
          <w:cantSplit/>
        </w:trPr>
        <w:tc>
          <w:tcPr>
            <w:tcW w:w="6487" w:type="dxa"/>
            <w:vMerge/>
          </w:tcPr>
          <w:p w14:paraId="6D0D2867" w14:textId="77777777" w:rsidR="000C268F" w:rsidRDefault="000C268F" w:rsidP="003A5EB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CD3F0E1" w14:textId="6BAE7657" w:rsidR="000C268F" w:rsidRPr="000153C4" w:rsidRDefault="000C268F" w:rsidP="003A5EB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__ March 2025</w:t>
            </w:r>
          </w:p>
        </w:tc>
      </w:tr>
      <w:tr w:rsidR="000C268F" w14:paraId="5C230980" w14:textId="77777777" w:rsidTr="003A5EBE">
        <w:trPr>
          <w:cantSplit/>
        </w:trPr>
        <w:tc>
          <w:tcPr>
            <w:tcW w:w="6487" w:type="dxa"/>
            <w:vMerge/>
          </w:tcPr>
          <w:p w14:paraId="1BF5016D" w14:textId="77777777" w:rsidR="000C268F" w:rsidRDefault="000C268F" w:rsidP="003A5EBE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21448159" w14:textId="77777777" w:rsidR="000C268F" w:rsidRPr="000153C4" w:rsidRDefault="000C268F" w:rsidP="003A5EB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C268F" w14:paraId="226D1BC8" w14:textId="77777777" w:rsidTr="003A5EBE">
        <w:trPr>
          <w:cantSplit/>
        </w:trPr>
        <w:tc>
          <w:tcPr>
            <w:tcW w:w="9889" w:type="dxa"/>
            <w:gridSpan w:val="2"/>
          </w:tcPr>
          <w:p w14:paraId="473048FE" w14:textId="77777777" w:rsidR="000C268F" w:rsidRDefault="000C268F" w:rsidP="003A5EBE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0C268F" w14:paraId="09F58A8B" w14:textId="77777777" w:rsidTr="003A5EBE">
        <w:trPr>
          <w:cantSplit/>
        </w:trPr>
        <w:tc>
          <w:tcPr>
            <w:tcW w:w="9889" w:type="dxa"/>
            <w:gridSpan w:val="2"/>
          </w:tcPr>
          <w:p w14:paraId="4ECF8386" w14:textId="1DA6D857" w:rsidR="000C268F" w:rsidRPr="000C268F" w:rsidRDefault="000C268F" w:rsidP="000C268F">
            <w:pPr>
              <w:pStyle w:val="Title1"/>
              <w:rPr>
                <w:lang w:eastAsia="ja-JP"/>
              </w:rPr>
            </w:pPr>
            <w:r>
              <w:rPr>
                <w:bCs/>
                <w:szCs w:val="24"/>
              </w:rPr>
              <w:t xml:space="preserve">Draft Reply Liaison Statement to Working Party 4C on </w:t>
            </w:r>
            <w:bookmarkStart w:id="2" w:name="_Hlk49530848"/>
            <w:r w:rsidRPr="004E367D">
              <w:rPr>
                <w:rFonts w:ascii="Times New Roman Bold" w:hAnsi="Times New Roman Bold"/>
              </w:rPr>
              <w:t xml:space="preserve">RNSS-related comments on </w:t>
            </w:r>
            <w:r w:rsidRPr="004E367D">
              <w:t>preliminary draft new Report ITU-R RS.[AGG_EESS_SAR-RNSS]</w:t>
            </w:r>
            <w:bookmarkEnd w:id="2"/>
          </w:p>
        </w:tc>
      </w:tr>
      <w:tr w:rsidR="000C268F" w14:paraId="7ED649F8" w14:textId="77777777" w:rsidTr="003A5EBE">
        <w:trPr>
          <w:cantSplit/>
        </w:trPr>
        <w:tc>
          <w:tcPr>
            <w:tcW w:w="9889" w:type="dxa"/>
            <w:gridSpan w:val="2"/>
          </w:tcPr>
          <w:p w14:paraId="2BD0A853" w14:textId="77777777" w:rsidR="000C268F" w:rsidRDefault="000C268F" w:rsidP="003A5EBE">
            <w:pPr>
              <w:pStyle w:val="Title1"/>
              <w:rPr>
                <w:lang w:eastAsia="zh-CN"/>
              </w:rPr>
            </w:pPr>
          </w:p>
        </w:tc>
      </w:tr>
    </w:tbl>
    <w:p w14:paraId="7DE0BCC8" w14:textId="24E726C7" w:rsidR="000C268F" w:rsidRPr="006760B4" w:rsidRDefault="000C268F" w:rsidP="000C268F">
      <w:pPr>
        <w:rPr>
          <w:szCs w:val="24"/>
        </w:rPr>
      </w:pPr>
      <w:r w:rsidRPr="006760B4">
        <w:t>In this contribution,</w:t>
      </w:r>
      <w:r w:rsidRPr="006760B4">
        <w:rPr>
          <w:szCs w:val="24"/>
        </w:rPr>
        <w:t xml:space="preserve"> the United States proposes the template for a reply liaison statement to WP 4C</w:t>
      </w:r>
      <w:r>
        <w:rPr>
          <w:szCs w:val="24"/>
        </w:rPr>
        <w:t>,</w:t>
      </w:r>
      <w:r w:rsidRPr="006760B4">
        <w:rPr>
          <w:szCs w:val="24"/>
        </w:rPr>
        <w:t xml:space="preserve"> </w:t>
      </w:r>
      <w:r>
        <w:rPr>
          <w:szCs w:val="24"/>
        </w:rPr>
        <w:t>in response to Document 7C/159 from the September 2024 meeting of WP 4C,</w:t>
      </w:r>
      <w:r w:rsidRPr="006760B4">
        <w:rPr>
          <w:szCs w:val="24"/>
        </w:rPr>
        <w:t xml:space="preserve"> to apprise </w:t>
      </w:r>
      <w:r>
        <w:rPr>
          <w:szCs w:val="24"/>
        </w:rPr>
        <w:t xml:space="preserve">WP 4C of </w:t>
      </w:r>
      <w:r w:rsidRPr="006760B4">
        <w:rPr>
          <w:szCs w:val="24"/>
        </w:rPr>
        <w:t xml:space="preserve">updates made at the </w:t>
      </w:r>
      <w:r>
        <w:rPr>
          <w:szCs w:val="24"/>
        </w:rPr>
        <w:t>March 2025</w:t>
      </w:r>
      <w:r w:rsidRPr="006760B4">
        <w:rPr>
          <w:szCs w:val="24"/>
        </w:rPr>
        <w:t xml:space="preserve"> meeting of WP 7C.</w:t>
      </w:r>
    </w:p>
    <w:p w14:paraId="31B73114" w14:textId="77777777" w:rsidR="000C268F" w:rsidRPr="006760B4" w:rsidRDefault="000C268F" w:rsidP="000C268F">
      <w:pPr>
        <w:rPr>
          <w:szCs w:val="24"/>
        </w:rPr>
      </w:pPr>
    </w:p>
    <w:p w14:paraId="5BE29FCF" w14:textId="77777777" w:rsidR="000C268F" w:rsidRPr="00AB1255" w:rsidRDefault="000C268F" w:rsidP="000C268F">
      <w:pPr>
        <w:rPr>
          <w:sz w:val="22"/>
          <w:szCs w:val="18"/>
        </w:rPr>
      </w:pPr>
      <w:r w:rsidRPr="005D18D6">
        <w:rPr>
          <w:b/>
          <w:bCs/>
          <w:szCs w:val="24"/>
        </w:rPr>
        <w:t>Attachments:</w:t>
      </w:r>
      <w:r w:rsidRPr="006760B4">
        <w:rPr>
          <w:szCs w:val="24"/>
        </w:rPr>
        <w:t xml:space="preserve">  </w:t>
      </w:r>
      <w:r>
        <w:rPr>
          <w:szCs w:val="24"/>
        </w:rPr>
        <w:tab/>
        <w:t>1</w:t>
      </w:r>
    </w:p>
    <w:p w14:paraId="2019B659" w14:textId="77777777" w:rsidR="000C268F" w:rsidRDefault="000C268F" w:rsidP="000C26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C268F" w:rsidRPr="00BE73AE" w14:paraId="5FF79BDC" w14:textId="77777777" w:rsidTr="003A5EBE">
        <w:trPr>
          <w:cantSplit/>
        </w:trPr>
        <w:tc>
          <w:tcPr>
            <w:tcW w:w="9889" w:type="dxa"/>
          </w:tcPr>
          <w:p w14:paraId="15752843" w14:textId="77777777" w:rsidR="000C268F" w:rsidRDefault="000C268F" w:rsidP="003A5EBE">
            <w:pPr>
              <w:pStyle w:val="Title1"/>
            </w:pPr>
          </w:p>
          <w:p w14:paraId="4A964118" w14:textId="77777777" w:rsidR="000C268F" w:rsidRPr="003C4622" w:rsidRDefault="000C268F" w:rsidP="003A5EBE">
            <w:pPr>
              <w:pStyle w:val="Title1"/>
              <w:rPr>
                <w:b/>
                <w:bCs/>
                <w:u w:val="single"/>
              </w:rPr>
            </w:pPr>
            <w:r w:rsidRPr="003C4622">
              <w:rPr>
                <w:b/>
                <w:bCs/>
                <w:u w:val="single"/>
              </w:rPr>
              <w:t>ATTACHMENT</w:t>
            </w:r>
          </w:p>
          <w:p w14:paraId="014C1CC0" w14:textId="77777777" w:rsidR="000C268F" w:rsidRPr="00BE73AE" w:rsidRDefault="000C268F" w:rsidP="003A5EBE">
            <w:pPr>
              <w:pStyle w:val="Title1"/>
              <w:rPr>
                <w:lang w:eastAsia="zh-CN"/>
              </w:rPr>
            </w:pPr>
            <w:r>
              <w:t xml:space="preserve">Draft </w:t>
            </w:r>
            <w:r w:rsidRPr="00BE73AE">
              <w:t>Reply</w:t>
            </w:r>
            <w:r w:rsidRPr="00BE73AE">
              <w:rPr>
                <w:lang w:eastAsia="zh-CN"/>
              </w:rPr>
              <w:t xml:space="preserve"> liaison statement to Working Party 4C</w:t>
            </w:r>
          </w:p>
        </w:tc>
      </w:tr>
      <w:tr w:rsidR="000C268F" w:rsidRPr="00BE73AE" w14:paraId="1425708C" w14:textId="77777777" w:rsidTr="003A5EBE">
        <w:trPr>
          <w:cantSplit/>
        </w:trPr>
        <w:tc>
          <w:tcPr>
            <w:tcW w:w="9889" w:type="dxa"/>
          </w:tcPr>
          <w:p w14:paraId="392323E9" w14:textId="0F9A791F" w:rsidR="000C268F" w:rsidRPr="00BE73AE" w:rsidRDefault="000C268F" w:rsidP="003A5EBE">
            <w:pPr>
              <w:pStyle w:val="Title4"/>
            </w:pPr>
            <w:r w:rsidRPr="00BE73AE">
              <w:t xml:space="preserve">Updates regarding Working Party 7C consideration of </w:t>
            </w:r>
            <w:r w:rsidRPr="004E367D">
              <w:rPr>
                <w:rFonts w:ascii="Times New Roman Bold" w:hAnsi="Times New Roman Bold"/>
              </w:rPr>
              <w:t xml:space="preserve">RNSS-related comments on </w:t>
            </w:r>
            <w:r>
              <w:rPr>
                <w:rFonts w:ascii="Times New Roman Bold" w:hAnsi="Times New Roman Bold"/>
              </w:rPr>
              <w:t>P</w:t>
            </w:r>
            <w:r w:rsidRPr="004E367D">
              <w:t>reliminary draft new Report ITU-R RS.[AGG_EESS_SAR-RNSS]</w:t>
            </w:r>
            <w:r w:rsidRPr="004E367D">
              <w:br/>
            </w:r>
            <w:r w:rsidRPr="004E367D">
              <w:rPr>
                <w:lang w:eastAsia="ja-JP"/>
              </w:rPr>
              <w:t>(Questions ITU-R</w:t>
            </w:r>
            <w:r w:rsidRPr="004E367D">
              <w:t xml:space="preserve"> 217-2/4 and </w:t>
            </w:r>
            <w:r w:rsidRPr="004E367D">
              <w:rPr>
                <w:lang w:eastAsia="ja-JP"/>
              </w:rPr>
              <w:t>ITU-R 288/4)</w:t>
            </w:r>
          </w:p>
        </w:tc>
      </w:tr>
    </w:tbl>
    <w:p w14:paraId="7B5B6899" w14:textId="26CEC4C8" w:rsidR="000C268F" w:rsidRDefault="000C268F" w:rsidP="000C268F">
      <w:pPr>
        <w:pStyle w:val="Normalaftertitle"/>
        <w:jc w:val="both"/>
        <w:rPr>
          <w:lang w:eastAsia="zh-CN"/>
        </w:rPr>
      </w:pPr>
      <w:bookmarkStart w:id="3" w:name="dbreak"/>
      <w:bookmarkEnd w:id="3"/>
      <w:r w:rsidRPr="00BE73AE">
        <w:rPr>
          <w:lang w:eastAsia="zh-CN"/>
        </w:rPr>
        <w:t>Working Party (WP) 7C thanks WP 4C for its liaison statement in Doc.</w:t>
      </w:r>
      <w:r>
        <w:rPr>
          <w:lang w:eastAsia="zh-CN"/>
        </w:rPr>
        <w:t xml:space="preserve"> 7C/159</w:t>
      </w:r>
      <w:r w:rsidRPr="00BE73AE">
        <w:rPr>
          <w:lang w:eastAsia="zh-CN"/>
        </w:rPr>
        <w:t xml:space="preserve">. </w:t>
      </w:r>
    </w:p>
    <w:p w14:paraId="7CC8A931" w14:textId="4099DDCA" w:rsidR="000C268F" w:rsidRPr="00945E4D" w:rsidRDefault="000C268F" w:rsidP="000C268F">
      <w:pPr>
        <w:pStyle w:val="Normalaftertitle"/>
        <w:jc w:val="both"/>
        <w:rPr>
          <w:lang w:eastAsia="zh-CN"/>
        </w:rPr>
      </w:pPr>
      <w:r w:rsidRPr="00BE73AE">
        <w:rPr>
          <w:lang w:eastAsia="zh-CN"/>
        </w:rPr>
        <w:t xml:space="preserve">At its </w:t>
      </w:r>
      <w:r>
        <w:rPr>
          <w:lang w:eastAsia="zh-CN"/>
        </w:rPr>
        <w:t>March 2025</w:t>
      </w:r>
      <w:r w:rsidRPr="00BE73AE">
        <w:rPr>
          <w:lang w:eastAsia="zh-CN"/>
        </w:rPr>
        <w:t xml:space="preserve"> meeting, WP 7C continued work toward a preliminary draft new </w:t>
      </w:r>
      <w:r w:rsidR="00535B5B">
        <w:rPr>
          <w:lang w:eastAsia="zh-CN"/>
        </w:rPr>
        <w:t>R</w:t>
      </w:r>
      <w:r w:rsidRPr="00BE73AE">
        <w:rPr>
          <w:lang w:eastAsia="zh-CN"/>
        </w:rPr>
        <w:t xml:space="preserve">eport to provide a mechanism for evaluating </w:t>
      </w:r>
      <w:r w:rsidRPr="00BE73AE">
        <w:t xml:space="preserve">the cumulative impact of multiple spaceborne active sensors, including all known </w:t>
      </w:r>
      <w:r w:rsidRPr="00BE73AE">
        <w:rPr>
          <w:spacing w:val="-2"/>
          <w:szCs w:val="18"/>
        </w:rPr>
        <w:t xml:space="preserve">planned </w:t>
      </w:r>
      <w:r w:rsidRPr="00BE73AE">
        <w:t xml:space="preserve">and currently operating SAR sensors, that simultaneously illuminate RNSS receivers, wherever relevant. This report will </w:t>
      </w:r>
      <w:r>
        <w:t>be aligned with the revision to Report ITU-R M.2305-0, "</w:t>
      </w:r>
      <w:r w:rsidRPr="006633EA">
        <w:rPr>
          <w:rFonts w:eastAsia="MS Mincho"/>
        </w:rPr>
        <w:t>Consideration of aggregate radio frequency interference event potentials from multiple Earth exploration-satellite service systems on radionavigation-satellite service receivers operating in the 1 215-1 300 MHz frequency band</w:t>
      </w:r>
      <w:r>
        <w:rPr>
          <w:rFonts w:eastAsia="MS Mincho"/>
        </w:rPr>
        <w:t xml:space="preserve">,” </w:t>
      </w:r>
      <w:r>
        <w:t>now under development in WP 4C.  It is</w:t>
      </w:r>
      <w:r w:rsidRPr="006633EA">
        <w:rPr>
          <w:rFonts w:eastAsia="MS Mincho"/>
        </w:rPr>
        <w:t xml:space="preserve"> appropriate to have guidance within the Study Group 7 literature on how EESS (active) SAR sensors would ensure that the simultaneous interference from multiple SAR sensors into a single RNSS receiver would remain within tolerable levels, and it is important to ensure that the guidance is consistent with work already published in the ITU-R.</w:t>
      </w:r>
      <w:r>
        <w:t xml:space="preserve">  Annex 2 to WP 7C’s Preliminary Draft N</w:t>
      </w:r>
      <w:r w:rsidRPr="00BE73AE">
        <w:t>ew Report ITU-R RS.[AGG_EESS_SAR-RNSS] (</w:t>
      </w:r>
      <w:r w:rsidRPr="00BE73AE">
        <w:rPr>
          <w:lang w:eastAsia="zh-CN"/>
        </w:rPr>
        <w:t xml:space="preserve">Annex </w:t>
      </w:r>
      <w:r w:rsidRPr="003C4622">
        <w:rPr>
          <w:highlight w:val="yellow"/>
          <w:lang w:eastAsia="zh-CN"/>
        </w:rPr>
        <w:t>__</w:t>
      </w:r>
      <w:r w:rsidRPr="00BE73AE">
        <w:rPr>
          <w:lang w:eastAsia="zh-CN"/>
        </w:rPr>
        <w:t xml:space="preserve"> to WP 7C Chairman’s Report Doc. </w:t>
      </w:r>
      <w:r>
        <w:rPr>
          <w:lang w:eastAsia="zh-CN"/>
        </w:rPr>
        <w:t>7C/</w:t>
      </w:r>
      <w:r w:rsidRPr="003C4622">
        <w:rPr>
          <w:highlight w:val="yellow"/>
          <w:lang w:eastAsia="zh-CN"/>
        </w:rPr>
        <w:t>___</w:t>
      </w:r>
      <w:r w:rsidRPr="00BE73AE">
        <w:rPr>
          <w:lang w:eastAsia="zh-CN"/>
        </w:rPr>
        <w:t>)</w:t>
      </w:r>
      <w:r>
        <w:rPr>
          <w:lang w:eastAsia="zh-CN"/>
        </w:rPr>
        <w:t>, is aligned with new Annex to the PDRR of Report ITU-R M.2305 sent by WP 4C</w:t>
      </w:r>
      <w:r w:rsidRPr="00BE73AE">
        <w:t>.</w:t>
      </w:r>
      <w:r>
        <w:t xml:space="preserve"> </w:t>
      </w:r>
    </w:p>
    <w:p w14:paraId="390FC77E" w14:textId="689F3B08" w:rsidR="000C268F" w:rsidRPr="00BE73AE" w:rsidRDefault="000C268F" w:rsidP="000C268F">
      <w:pPr>
        <w:jc w:val="both"/>
      </w:pPr>
      <w:r w:rsidRPr="00BE73AE">
        <w:rPr>
          <w:lang w:eastAsia="zh-CN"/>
        </w:rPr>
        <w:t xml:space="preserve">Finally, </w:t>
      </w:r>
      <w:r w:rsidRPr="00BE73AE">
        <w:t xml:space="preserve">as WP 7C has previously indicated to WP 4C, if </w:t>
      </w:r>
      <w:r w:rsidRPr="00BE73AE">
        <w:rPr>
          <w:bCs/>
          <w:lang w:eastAsia="ja-JP"/>
        </w:rPr>
        <w:t>at some future time</w:t>
      </w:r>
      <w:r w:rsidRPr="00BE73AE">
        <w:t xml:space="preserve"> WP 7C decides to address </w:t>
      </w:r>
      <w:r w:rsidRPr="00BE73AE">
        <w:rPr>
          <w:bCs/>
          <w:lang w:eastAsia="ja-JP"/>
        </w:rPr>
        <w:t xml:space="preserve">the evaluation of interference from EESS (active) scatterometer sensors to RNSS receivers, </w:t>
      </w:r>
      <w:r w:rsidRPr="00BE73AE">
        <w:rPr>
          <w:lang w:eastAsia="zh-CN"/>
        </w:rPr>
        <w:t xml:space="preserve">WP 7C agrees that the studies previously provided by WP 4C </w:t>
      </w:r>
      <w:r>
        <w:rPr>
          <w:lang w:eastAsia="zh-CN"/>
        </w:rPr>
        <w:t xml:space="preserve">(see </w:t>
      </w:r>
      <w:r w:rsidRPr="00BE73AE">
        <w:rPr>
          <w:lang w:eastAsia="zh-CN"/>
        </w:rPr>
        <w:t xml:space="preserve">Document </w:t>
      </w:r>
      <w:hyperlink r:id="rId17" w:history="1">
        <w:r w:rsidRPr="00BE73AE">
          <w:rPr>
            <w:color w:val="0000FF"/>
            <w:u w:val="single"/>
          </w:rPr>
          <w:t>7C/41</w:t>
        </w:r>
      </w:hyperlink>
      <w:r w:rsidRPr="00BE73AE">
        <w:rPr>
          <w:lang w:eastAsia="zh-CN"/>
        </w:rPr>
        <w:t xml:space="preserve"> </w:t>
      </w:r>
      <w:r>
        <w:rPr>
          <w:lang w:eastAsia="zh-CN"/>
        </w:rPr>
        <w:t xml:space="preserve">from 2016) </w:t>
      </w:r>
      <w:r w:rsidRPr="00BE73AE">
        <w:rPr>
          <w:lang w:eastAsia="zh-CN"/>
        </w:rPr>
        <w:t xml:space="preserve">that address </w:t>
      </w:r>
      <w:r w:rsidRPr="00BE73AE">
        <w:rPr>
          <w:bCs/>
          <w:lang w:eastAsia="ja-JP"/>
        </w:rPr>
        <w:t>the relationship of the RNSS receiver</w:t>
      </w:r>
      <w:r w:rsidRPr="00BE73AE">
        <w:rPr>
          <w:spacing w:val="-2"/>
          <w:szCs w:val="24"/>
        </w:rPr>
        <w:t xml:space="preserve"> </w:t>
      </w:r>
      <w:r w:rsidRPr="00BE73AE">
        <w:rPr>
          <w:bCs/>
          <w:lang w:eastAsia="ja-JP"/>
        </w:rPr>
        <w:t>code tracking loop bandwidth to the evaluation of interference from EESS (active) scatterometer sensors would be important to take into consideration</w:t>
      </w:r>
      <w:r w:rsidRPr="00BE73AE">
        <w:t xml:space="preserve">. WP 7C appreciates the </w:t>
      </w:r>
      <w:r w:rsidRPr="00BE73AE">
        <w:rPr>
          <w:bCs/>
          <w:lang w:eastAsia="ja-JP"/>
        </w:rPr>
        <w:t>improved presentations and descriptions of those studies provided by WP 4C in Appendix B of Report ITU</w:t>
      </w:r>
      <w:r w:rsidRPr="00BE73AE">
        <w:rPr>
          <w:bCs/>
          <w:lang w:eastAsia="ja-JP"/>
        </w:rPr>
        <w:noBreakHyphen/>
        <w:t>R M.2496. WP 7C notes that the studies and conclusions related to the dynamic duty cycle factor (DDCF) are valid for the assumption of observation times (τ</w:t>
      </w:r>
      <w:r w:rsidRPr="00BE73AE">
        <w:rPr>
          <w:bCs/>
          <w:i/>
          <w:iCs/>
          <w:vertAlign w:val="subscript"/>
          <w:lang w:eastAsia="ja-JP"/>
        </w:rPr>
        <w:t>obs</w:t>
      </w:r>
      <w:r w:rsidRPr="00BE73AE">
        <w:rPr>
          <w:bCs/>
          <w:lang w:eastAsia="ja-JP"/>
        </w:rPr>
        <w:t>) of 200 ms or greater. However, WP 7C may wish to revisit this topic in the future if EESS (active) scatterometer sensors with τ</w:t>
      </w:r>
      <w:r w:rsidRPr="00BE73AE">
        <w:rPr>
          <w:bCs/>
          <w:i/>
          <w:iCs/>
          <w:vertAlign w:val="subscript"/>
          <w:lang w:eastAsia="ja-JP"/>
        </w:rPr>
        <w:t>obs</w:t>
      </w:r>
      <w:r w:rsidRPr="00BE73AE">
        <w:rPr>
          <w:bCs/>
          <w:lang w:eastAsia="ja-JP"/>
        </w:rPr>
        <w:t xml:space="preserve"> less than 200 ms are envisioned.</w:t>
      </w:r>
    </w:p>
    <w:p w14:paraId="2D650F02" w14:textId="77777777" w:rsidR="000C268F" w:rsidRPr="00BE73AE" w:rsidRDefault="000C268F" w:rsidP="000C268F">
      <w:pPr>
        <w:pStyle w:val="Normalaftertitle"/>
        <w:spacing w:after="360"/>
        <w:rPr>
          <w:lang w:eastAsia="zh-CN"/>
        </w:rPr>
      </w:pPr>
      <w:r w:rsidRPr="00BE73AE">
        <w:rPr>
          <w:lang w:eastAsia="zh-CN"/>
        </w:rPr>
        <w:t>Working Party 7C looks forward to continued cooperation with WP 4C on this topic.</w:t>
      </w:r>
    </w:p>
    <w:tbl>
      <w:tblPr>
        <w:tblStyle w:val="TableGrid31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410"/>
      </w:tblGrid>
      <w:tr w:rsidR="000C268F" w:rsidRPr="00BE73AE" w14:paraId="671B1B60" w14:textId="77777777" w:rsidTr="003A5EBE">
        <w:tc>
          <w:tcPr>
            <w:tcW w:w="5490" w:type="dxa"/>
          </w:tcPr>
          <w:p w14:paraId="18FD783A" w14:textId="77777777" w:rsidR="000C268F" w:rsidRPr="00BE73AE" w:rsidRDefault="000C268F" w:rsidP="003A5EBE">
            <w:r w:rsidRPr="00BE73AE">
              <w:rPr>
                <w:b/>
                <w:bCs/>
                <w:lang w:eastAsia="ja-JP"/>
              </w:rPr>
              <w:t>Status:</w:t>
            </w:r>
            <w:r w:rsidRPr="00BE73AE">
              <w:rPr>
                <w:lang w:eastAsia="ja-JP"/>
              </w:rPr>
              <w:tab/>
              <w:t>For information and action, as appropriate</w:t>
            </w:r>
          </w:p>
        </w:tc>
        <w:tc>
          <w:tcPr>
            <w:tcW w:w="4410" w:type="dxa"/>
          </w:tcPr>
          <w:p w14:paraId="4EF9FAE6" w14:textId="77777777" w:rsidR="000C268F" w:rsidRPr="00BE73AE" w:rsidRDefault="000C268F" w:rsidP="003A5EBE"/>
        </w:tc>
      </w:tr>
      <w:tr w:rsidR="000C268F" w:rsidRPr="00BE73AE" w14:paraId="14B54EE1" w14:textId="77777777" w:rsidTr="003A5EBE">
        <w:tc>
          <w:tcPr>
            <w:tcW w:w="5490" w:type="dxa"/>
            <w:shd w:val="clear" w:color="auto" w:fill="auto"/>
          </w:tcPr>
          <w:p w14:paraId="15F61934" w14:textId="2FCD3642" w:rsidR="000C268F" w:rsidRPr="00BE73AE" w:rsidRDefault="000C268F" w:rsidP="003A5EBE">
            <w:pPr>
              <w:spacing w:after="240"/>
              <w:rPr>
                <w:highlight w:val="lightGray"/>
                <w:lang w:eastAsia="ja-JP"/>
              </w:rPr>
            </w:pPr>
            <w:r w:rsidRPr="00BE73AE">
              <w:rPr>
                <w:b/>
                <w:bCs/>
                <w:lang w:eastAsia="ja-JP"/>
              </w:rPr>
              <w:t>Deadline:</w:t>
            </w:r>
            <w:r>
              <w:rPr>
                <w:b/>
                <w:bCs/>
                <w:lang w:eastAsia="ja-JP"/>
              </w:rPr>
              <w:t xml:space="preserve">  </w:t>
            </w:r>
            <w:r>
              <w:rPr>
                <w:lang w:eastAsia="ja-JP"/>
              </w:rPr>
              <w:t xml:space="preserve">31 August 2025 </w:t>
            </w:r>
          </w:p>
        </w:tc>
        <w:tc>
          <w:tcPr>
            <w:tcW w:w="4410" w:type="dxa"/>
            <w:shd w:val="clear" w:color="auto" w:fill="auto"/>
          </w:tcPr>
          <w:p w14:paraId="1D31A5E0" w14:textId="77777777" w:rsidR="000C268F" w:rsidRPr="00BE73AE" w:rsidRDefault="000C268F" w:rsidP="003A5EBE">
            <w:pPr>
              <w:spacing w:after="240"/>
              <w:rPr>
                <w:b/>
              </w:rPr>
            </w:pPr>
          </w:p>
        </w:tc>
      </w:tr>
      <w:tr w:rsidR="000C268F" w:rsidRPr="00BE73AE" w14:paraId="38083C95" w14:textId="77777777" w:rsidTr="003A5EBE">
        <w:tc>
          <w:tcPr>
            <w:tcW w:w="5490" w:type="dxa"/>
            <w:shd w:val="clear" w:color="auto" w:fill="auto"/>
          </w:tcPr>
          <w:p w14:paraId="0A9FD2AD" w14:textId="77777777" w:rsidR="000C268F" w:rsidRPr="00BE73AE" w:rsidRDefault="000C268F" w:rsidP="003A5EBE">
            <w:r w:rsidRPr="00BE73AE">
              <w:rPr>
                <w:b/>
                <w:bCs/>
                <w:lang w:eastAsia="ja-JP"/>
              </w:rPr>
              <w:t xml:space="preserve">Contact: </w:t>
            </w:r>
            <w:r w:rsidRPr="00BE73AE">
              <w:tab/>
            </w:r>
            <w:r>
              <w:t>TBD</w:t>
            </w:r>
          </w:p>
        </w:tc>
        <w:tc>
          <w:tcPr>
            <w:tcW w:w="4410" w:type="dxa"/>
            <w:shd w:val="clear" w:color="auto" w:fill="auto"/>
          </w:tcPr>
          <w:p w14:paraId="3061EE85" w14:textId="77777777" w:rsidR="000C268F" w:rsidRPr="00BE73AE" w:rsidRDefault="000C268F" w:rsidP="003A5EBE">
            <w:pPr>
              <w:tabs>
                <w:tab w:val="clear" w:pos="1134"/>
                <w:tab w:val="left" w:pos="869"/>
              </w:tabs>
            </w:pPr>
            <w:r w:rsidRPr="00BE73AE">
              <w:rPr>
                <w:b/>
              </w:rPr>
              <w:t>E-mail:</w:t>
            </w:r>
            <w:r w:rsidRPr="00BE73AE">
              <w:tab/>
            </w:r>
            <w:r>
              <w:t>TBD</w:t>
            </w:r>
          </w:p>
        </w:tc>
      </w:tr>
    </w:tbl>
    <w:p w14:paraId="2F08F8EC" w14:textId="77777777" w:rsidR="000C268F" w:rsidRPr="006760B4" w:rsidRDefault="000C268F" w:rsidP="000C268F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sz w:val="20"/>
        </w:rPr>
      </w:pPr>
    </w:p>
    <w:p w14:paraId="06423294" w14:textId="6A05A1F0" w:rsidR="000C268F" w:rsidRDefault="000C268F" w:rsidP="000C268F">
      <w:pPr>
        <w:rPr>
          <w:lang w:val="en-US" w:eastAsia="zh-CN"/>
        </w:rPr>
      </w:pPr>
      <w:r w:rsidRPr="006760B4">
        <w:rPr>
          <w:b/>
          <w:bCs/>
          <w:lang w:val="en-US"/>
        </w:rPr>
        <w:t>Attachment:</w:t>
      </w:r>
      <w:r w:rsidRPr="006760B4">
        <w:rPr>
          <w:b/>
          <w:bCs/>
          <w:lang w:val="en-US"/>
        </w:rPr>
        <w:tab/>
      </w:r>
      <w:r>
        <w:rPr>
          <w:lang w:val="en-US"/>
        </w:rPr>
        <w:t>Document 7C/[</w:t>
      </w:r>
      <w:r w:rsidRPr="00ED401C">
        <w:rPr>
          <w:highlight w:val="yellow"/>
          <w:lang w:val="en-US"/>
        </w:rPr>
        <w:t>TBD</w:t>
      </w:r>
      <w:r>
        <w:rPr>
          <w:lang w:val="en-US"/>
        </w:rPr>
        <w:t>], Annex [</w:t>
      </w:r>
      <w:r w:rsidRPr="00ED401C">
        <w:rPr>
          <w:highlight w:val="yellow"/>
          <w:lang w:val="en-US"/>
        </w:rPr>
        <w:t>TBD</w:t>
      </w:r>
      <w:r>
        <w:rPr>
          <w:lang w:val="en-US"/>
        </w:rPr>
        <w:t>]</w:t>
      </w:r>
      <w:r w:rsidRPr="00E35A44">
        <w:t xml:space="preserve"> </w:t>
      </w:r>
      <w:r>
        <w:t>–</w:t>
      </w:r>
      <w:r>
        <w:rPr>
          <w:lang w:val="en-US" w:eastAsia="zh-CN"/>
        </w:rPr>
        <w:t>Preliminary D</w:t>
      </w:r>
      <w:r w:rsidRPr="006760B4">
        <w:rPr>
          <w:lang w:val="en-US" w:eastAsia="zh-CN"/>
        </w:rPr>
        <w:t xml:space="preserve">raft </w:t>
      </w:r>
      <w:r>
        <w:rPr>
          <w:lang w:val="en-US" w:eastAsia="zh-CN"/>
        </w:rPr>
        <w:t>N</w:t>
      </w:r>
      <w:r w:rsidRPr="006760B4">
        <w:rPr>
          <w:lang w:val="en-US" w:eastAsia="zh-CN"/>
        </w:rPr>
        <w:t>ew Report ITU-R RS.[</w:t>
      </w:r>
      <w:r>
        <w:rPr>
          <w:lang w:val="en-US" w:eastAsia="zh-CN"/>
        </w:rPr>
        <w:t>AGG_</w:t>
      </w:r>
      <w:r w:rsidRPr="006760B4">
        <w:rPr>
          <w:lang w:val="en-US" w:eastAsia="zh-CN"/>
        </w:rPr>
        <w:t>EESS_SAR-RNSS]</w:t>
      </w:r>
    </w:p>
    <w:p w14:paraId="5D6DF50B" w14:textId="77777777" w:rsidR="000069D4" w:rsidRPr="009F10D8" w:rsidRDefault="000069D4" w:rsidP="008354EB"/>
    <w:sectPr w:rsidR="000069D4" w:rsidRPr="009F10D8" w:rsidSect="00CD1AFE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FE97" w14:textId="77777777" w:rsidR="004C3369" w:rsidRDefault="004C3369">
      <w:r>
        <w:separator/>
      </w:r>
    </w:p>
  </w:endnote>
  <w:endnote w:type="continuationSeparator" w:id="0">
    <w:p w14:paraId="76F21AFD" w14:textId="77777777" w:rsidR="004C3369" w:rsidRDefault="004C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C4E6" w14:textId="77777777" w:rsidR="004C3369" w:rsidRDefault="004C3369">
      <w:r>
        <w:t>____________________</w:t>
      </w:r>
    </w:p>
  </w:footnote>
  <w:footnote w:type="continuationSeparator" w:id="0">
    <w:p w14:paraId="6E1F0E9A" w14:textId="77777777" w:rsidR="004C3369" w:rsidRDefault="004C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C6C0" w14:textId="77777777" w:rsidR="007C5F89" w:rsidRDefault="007C5F8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6464">
      <w:rPr>
        <w:rStyle w:val="PageNumber"/>
        <w:noProof/>
      </w:rPr>
      <w:t>32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6D66" w14:textId="77777777" w:rsidR="007C5F89" w:rsidRDefault="007C5F89" w:rsidP="00182AB6">
    <w:pPr>
      <w:pStyle w:val="Header"/>
    </w:pPr>
    <w:r w:rsidRPr="00E17829">
      <w:t>THIS DRAFT DOCUMENT IS NOT NECESSARILY A U.S. POSITION AND IS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382462">
    <w:abstractNumId w:val="2"/>
  </w:num>
  <w:num w:numId="2" w16cid:durableId="2123569196">
    <w:abstractNumId w:val="4"/>
  </w:num>
  <w:num w:numId="3" w16cid:durableId="14268500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69D4"/>
    <w:rsid w:val="000174AD"/>
    <w:rsid w:val="00022C9B"/>
    <w:rsid w:val="000231A7"/>
    <w:rsid w:val="00047A1D"/>
    <w:rsid w:val="000604B9"/>
    <w:rsid w:val="00061840"/>
    <w:rsid w:val="00071451"/>
    <w:rsid w:val="000A7D55"/>
    <w:rsid w:val="000B66E1"/>
    <w:rsid w:val="000C12C8"/>
    <w:rsid w:val="000C268F"/>
    <w:rsid w:val="000C2E8E"/>
    <w:rsid w:val="000D182A"/>
    <w:rsid w:val="000D1B7B"/>
    <w:rsid w:val="000E0E7C"/>
    <w:rsid w:val="000E1CCF"/>
    <w:rsid w:val="000E5A20"/>
    <w:rsid w:val="000E65E1"/>
    <w:rsid w:val="000F1B4B"/>
    <w:rsid w:val="00111290"/>
    <w:rsid w:val="00114F98"/>
    <w:rsid w:val="0012744F"/>
    <w:rsid w:val="00131178"/>
    <w:rsid w:val="001407CE"/>
    <w:rsid w:val="0015563E"/>
    <w:rsid w:val="00156F66"/>
    <w:rsid w:val="00162142"/>
    <w:rsid w:val="00163271"/>
    <w:rsid w:val="00164FEF"/>
    <w:rsid w:val="0016552E"/>
    <w:rsid w:val="00165EEE"/>
    <w:rsid w:val="00171F5C"/>
    <w:rsid w:val="00182528"/>
    <w:rsid w:val="00182AB6"/>
    <w:rsid w:val="001844C4"/>
    <w:rsid w:val="0018500B"/>
    <w:rsid w:val="00187F70"/>
    <w:rsid w:val="00196A19"/>
    <w:rsid w:val="001B0CBA"/>
    <w:rsid w:val="001C5869"/>
    <w:rsid w:val="001F291C"/>
    <w:rsid w:val="001F3746"/>
    <w:rsid w:val="001F6294"/>
    <w:rsid w:val="00202DC1"/>
    <w:rsid w:val="002116EE"/>
    <w:rsid w:val="002165D0"/>
    <w:rsid w:val="002309D8"/>
    <w:rsid w:val="00234E14"/>
    <w:rsid w:val="00253CF6"/>
    <w:rsid w:val="002830E1"/>
    <w:rsid w:val="002A065D"/>
    <w:rsid w:val="002A2126"/>
    <w:rsid w:val="002A7FE2"/>
    <w:rsid w:val="002B7A42"/>
    <w:rsid w:val="002C46F0"/>
    <w:rsid w:val="002D2C9B"/>
    <w:rsid w:val="002E1B4F"/>
    <w:rsid w:val="002F2E67"/>
    <w:rsid w:val="002F76FD"/>
    <w:rsid w:val="002F7CB3"/>
    <w:rsid w:val="00313849"/>
    <w:rsid w:val="00315546"/>
    <w:rsid w:val="00321830"/>
    <w:rsid w:val="00330567"/>
    <w:rsid w:val="00355070"/>
    <w:rsid w:val="0037074B"/>
    <w:rsid w:val="00386A9D"/>
    <w:rsid w:val="00391081"/>
    <w:rsid w:val="00391799"/>
    <w:rsid w:val="003A278B"/>
    <w:rsid w:val="003A4159"/>
    <w:rsid w:val="003B2789"/>
    <w:rsid w:val="003C13CE"/>
    <w:rsid w:val="003D3E6F"/>
    <w:rsid w:val="003D5CC4"/>
    <w:rsid w:val="003E2518"/>
    <w:rsid w:val="003E7CEF"/>
    <w:rsid w:val="003F2A10"/>
    <w:rsid w:val="003F6314"/>
    <w:rsid w:val="00423483"/>
    <w:rsid w:val="00483E02"/>
    <w:rsid w:val="00484D64"/>
    <w:rsid w:val="00491807"/>
    <w:rsid w:val="004A1F74"/>
    <w:rsid w:val="004B1EF7"/>
    <w:rsid w:val="004B3FAD"/>
    <w:rsid w:val="004C3369"/>
    <w:rsid w:val="004C5749"/>
    <w:rsid w:val="004C7A75"/>
    <w:rsid w:val="004D2D02"/>
    <w:rsid w:val="004E3473"/>
    <w:rsid w:val="00501DCA"/>
    <w:rsid w:val="00513A47"/>
    <w:rsid w:val="00535B5B"/>
    <w:rsid w:val="005408DF"/>
    <w:rsid w:val="005673B8"/>
    <w:rsid w:val="00572907"/>
    <w:rsid w:val="0057301B"/>
    <w:rsid w:val="00573344"/>
    <w:rsid w:val="00583F9B"/>
    <w:rsid w:val="005843A0"/>
    <w:rsid w:val="005D0ADC"/>
    <w:rsid w:val="005E5C10"/>
    <w:rsid w:val="005E6464"/>
    <w:rsid w:val="005F2021"/>
    <w:rsid w:val="005F2C78"/>
    <w:rsid w:val="0061253E"/>
    <w:rsid w:val="006144E4"/>
    <w:rsid w:val="006461DF"/>
    <w:rsid w:val="00647571"/>
    <w:rsid w:val="00650299"/>
    <w:rsid w:val="00655FC5"/>
    <w:rsid w:val="0065654F"/>
    <w:rsid w:val="00695FA6"/>
    <w:rsid w:val="006A1B11"/>
    <w:rsid w:val="006B31C0"/>
    <w:rsid w:val="007109E7"/>
    <w:rsid w:val="00722D97"/>
    <w:rsid w:val="0074065A"/>
    <w:rsid w:val="00744704"/>
    <w:rsid w:val="00747F5B"/>
    <w:rsid w:val="00750877"/>
    <w:rsid w:val="00751F6E"/>
    <w:rsid w:val="00762624"/>
    <w:rsid w:val="00771F52"/>
    <w:rsid w:val="007A5054"/>
    <w:rsid w:val="007A5321"/>
    <w:rsid w:val="007C5473"/>
    <w:rsid w:val="007C5F89"/>
    <w:rsid w:val="007E426F"/>
    <w:rsid w:val="0081369B"/>
    <w:rsid w:val="00814E0A"/>
    <w:rsid w:val="00822581"/>
    <w:rsid w:val="0082389E"/>
    <w:rsid w:val="008309DD"/>
    <w:rsid w:val="0083227A"/>
    <w:rsid w:val="008354EB"/>
    <w:rsid w:val="00835ACF"/>
    <w:rsid w:val="00842EBE"/>
    <w:rsid w:val="00864C88"/>
    <w:rsid w:val="00866900"/>
    <w:rsid w:val="00876A8A"/>
    <w:rsid w:val="00881BA1"/>
    <w:rsid w:val="0089328B"/>
    <w:rsid w:val="008A7FB6"/>
    <w:rsid w:val="008B0FBE"/>
    <w:rsid w:val="008B1AEF"/>
    <w:rsid w:val="008B27E9"/>
    <w:rsid w:val="008B420F"/>
    <w:rsid w:val="008B4C4A"/>
    <w:rsid w:val="008C05F9"/>
    <w:rsid w:val="008C2302"/>
    <w:rsid w:val="008C26B8"/>
    <w:rsid w:val="008C5FE4"/>
    <w:rsid w:val="008D6059"/>
    <w:rsid w:val="008E2DD4"/>
    <w:rsid w:val="008F208F"/>
    <w:rsid w:val="008F4B5C"/>
    <w:rsid w:val="0091007E"/>
    <w:rsid w:val="00924ABF"/>
    <w:rsid w:val="009346F8"/>
    <w:rsid w:val="00936B1B"/>
    <w:rsid w:val="009441F2"/>
    <w:rsid w:val="009478F1"/>
    <w:rsid w:val="00950C20"/>
    <w:rsid w:val="00960A0F"/>
    <w:rsid w:val="00970E00"/>
    <w:rsid w:val="00982084"/>
    <w:rsid w:val="00995963"/>
    <w:rsid w:val="00997755"/>
    <w:rsid w:val="009A4B42"/>
    <w:rsid w:val="009B61EB"/>
    <w:rsid w:val="009C2064"/>
    <w:rsid w:val="009D1697"/>
    <w:rsid w:val="009F10D8"/>
    <w:rsid w:val="009F3A46"/>
    <w:rsid w:val="009F6520"/>
    <w:rsid w:val="00A014F8"/>
    <w:rsid w:val="00A4159A"/>
    <w:rsid w:val="00A5173C"/>
    <w:rsid w:val="00A55AFD"/>
    <w:rsid w:val="00A61AEF"/>
    <w:rsid w:val="00A76DE3"/>
    <w:rsid w:val="00A8415E"/>
    <w:rsid w:val="00AC4924"/>
    <w:rsid w:val="00AC7CE4"/>
    <w:rsid w:val="00AD2345"/>
    <w:rsid w:val="00AD5769"/>
    <w:rsid w:val="00AF173A"/>
    <w:rsid w:val="00B066A4"/>
    <w:rsid w:val="00B07A13"/>
    <w:rsid w:val="00B1774C"/>
    <w:rsid w:val="00B24971"/>
    <w:rsid w:val="00B4279B"/>
    <w:rsid w:val="00B45FC9"/>
    <w:rsid w:val="00B76F35"/>
    <w:rsid w:val="00B81138"/>
    <w:rsid w:val="00B91C84"/>
    <w:rsid w:val="00BB0530"/>
    <w:rsid w:val="00BC7CCF"/>
    <w:rsid w:val="00BC7CFE"/>
    <w:rsid w:val="00BD4AED"/>
    <w:rsid w:val="00BE470B"/>
    <w:rsid w:val="00BF3FCF"/>
    <w:rsid w:val="00BF7BAE"/>
    <w:rsid w:val="00C03A03"/>
    <w:rsid w:val="00C064B7"/>
    <w:rsid w:val="00C3581A"/>
    <w:rsid w:val="00C42E34"/>
    <w:rsid w:val="00C47602"/>
    <w:rsid w:val="00C55987"/>
    <w:rsid w:val="00C57A91"/>
    <w:rsid w:val="00C82BE1"/>
    <w:rsid w:val="00C90659"/>
    <w:rsid w:val="00CB6005"/>
    <w:rsid w:val="00CC01C2"/>
    <w:rsid w:val="00CD1AFE"/>
    <w:rsid w:val="00CD754F"/>
    <w:rsid w:val="00CE02EE"/>
    <w:rsid w:val="00CF1208"/>
    <w:rsid w:val="00CF21F2"/>
    <w:rsid w:val="00D02712"/>
    <w:rsid w:val="00D046A7"/>
    <w:rsid w:val="00D06233"/>
    <w:rsid w:val="00D10B11"/>
    <w:rsid w:val="00D214D0"/>
    <w:rsid w:val="00D22C04"/>
    <w:rsid w:val="00D36974"/>
    <w:rsid w:val="00D472E1"/>
    <w:rsid w:val="00D55808"/>
    <w:rsid w:val="00D5644C"/>
    <w:rsid w:val="00D64941"/>
    <w:rsid w:val="00D6546B"/>
    <w:rsid w:val="00D67ED8"/>
    <w:rsid w:val="00D762C2"/>
    <w:rsid w:val="00D76C62"/>
    <w:rsid w:val="00D92CFA"/>
    <w:rsid w:val="00DB178B"/>
    <w:rsid w:val="00DB392B"/>
    <w:rsid w:val="00DB6C71"/>
    <w:rsid w:val="00DC17D3"/>
    <w:rsid w:val="00DD37A9"/>
    <w:rsid w:val="00DD4BED"/>
    <w:rsid w:val="00DE39F0"/>
    <w:rsid w:val="00DE5503"/>
    <w:rsid w:val="00DF05E1"/>
    <w:rsid w:val="00DF0AF3"/>
    <w:rsid w:val="00DF7E9F"/>
    <w:rsid w:val="00E031DC"/>
    <w:rsid w:val="00E04AAE"/>
    <w:rsid w:val="00E10010"/>
    <w:rsid w:val="00E13A1B"/>
    <w:rsid w:val="00E27D7E"/>
    <w:rsid w:val="00E321F1"/>
    <w:rsid w:val="00E42E13"/>
    <w:rsid w:val="00E46663"/>
    <w:rsid w:val="00E56D5C"/>
    <w:rsid w:val="00E6257C"/>
    <w:rsid w:val="00E63C59"/>
    <w:rsid w:val="00E665D4"/>
    <w:rsid w:val="00E86A89"/>
    <w:rsid w:val="00E96434"/>
    <w:rsid w:val="00EC245B"/>
    <w:rsid w:val="00ED4AAA"/>
    <w:rsid w:val="00EE6330"/>
    <w:rsid w:val="00EF7F26"/>
    <w:rsid w:val="00F15BF5"/>
    <w:rsid w:val="00F25662"/>
    <w:rsid w:val="00F25DAA"/>
    <w:rsid w:val="00F26146"/>
    <w:rsid w:val="00F26945"/>
    <w:rsid w:val="00F30B9E"/>
    <w:rsid w:val="00F55F37"/>
    <w:rsid w:val="00F641EF"/>
    <w:rsid w:val="00F82FA9"/>
    <w:rsid w:val="00F9766A"/>
    <w:rsid w:val="00FA124A"/>
    <w:rsid w:val="00FA3364"/>
    <w:rsid w:val="00FC08DD"/>
    <w:rsid w:val="00FC2316"/>
    <w:rsid w:val="00FC2CFD"/>
    <w:rsid w:val="00FE076C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0BB32"/>
  <w15:docId w15:val="{34F4661D-538D-4EFB-B088-AFC742D0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character" w:customStyle="1" w:styleId="NormalaftertitleChar">
    <w:name w:val="Normal_after_title Char"/>
    <w:link w:val="Normalaftertitle"/>
    <w:locked/>
    <w:rsid w:val="007C5F89"/>
    <w:rPr>
      <w:rFonts w:ascii="Times New Roman" w:hAnsi="Times New Roman"/>
      <w:sz w:val="24"/>
      <w:lang w:val="en-GB" w:eastAsia="en-US"/>
    </w:r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8F208F"/>
    <w:pPr>
      <w:keepNext/>
      <w:keepLines/>
      <w:spacing w:before="480"/>
      <w:jc w:val="center"/>
    </w:pPr>
    <w:rPr>
      <w:caps/>
      <w:sz w:val="28"/>
    </w:rPr>
  </w:style>
  <w:style w:type="character" w:customStyle="1" w:styleId="ArtNoChar">
    <w:name w:val="Art_No Char"/>
    <w:link w:val="Art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Arttitle">
    <w:name w:val="Art_title"/>
    <w:basedOn w:val="Normal"/>
    <w:next w:val="Normal"/>
    <w:link w:val="ArttitleCar"/>
    <w:rsid w:val="008F208F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link w:val="Arttitle"/>
    <w:locked/>
    <w:rsid w:val="007C5F89"/>
    <w:rPr>
      <w:rFonts w:ascii="Times New Roman" w:hAnsi="Times New Roman"/>
      <w:b/>
      <w:sz w:val="28"/>
      <w:lang w:val="en-GB" w:eastAsia="en-US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rsid w:val="007C5F89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8F208F"/>
    <w:pPr>
      <w:ind w:left="1134"/>
    </w:pPr>
  </w:style>
  <w:style w:type="character" w:customStyle="1" w:styleId="EquationlegendChar">
    <w:name w:val="Equation_legend Char"/>
    <w:link w:val="Equationlegend"/>
    <w:locked/>
    <w:rsid w:val="007C5F89"/>
    <w:rPr>
      <w:rFonts w:ascii="Times New Roman" w:hAnsi="Times New Roman"/>
      <w:sz w:val="24"/>
      <w:lang w:val="en-GB" w:eastAsia="en-US"/>
    </w:r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7C5F8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7C5F89"/>
    <w:rPr>
      <w:rFonts w:ascii="Times New Roman" w:hAnsi="Times New Roman"/>
      <w:caps/>
      <w:lang w:val="en-GB" w:eastAsia="en-US"/>
    </w:rPr>
  </w:style>
  <w:style w:type="paragraph" w:styleId="Footer">
    <w:name w:val="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character" w:customStyle="1" w:styleId="NoteChar">
    <w:name w:val="Note Char"/>
    <w:link w:val="Note"/>
    <w:locked/>
    <w:rsid w:val="007C5F89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rsid w:val="008F208F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ar">
    <w:name w:val="Annex_No Car"/>
    <w:link w:val="Annex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character" w:customStyle="1" w:styleId="NormalaftertitleChar0">
    <w:name w:val="Normal after title Char"/>
    <w:link w:val="Normalaftertitle0"/>
    <w:rsid w:val="007C5F89"/>
    <w:rPr>
      <w:rFonts w:ascii="Times New Roman" w:hAnsi="Times New Roman"/>
      <w:sz w:val="24"/>
      <w:lang w:val="en-GB" w:eastAsia="en-US"/>
    </w:rPr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character" w:customStyle="1" w:styleId="RecNoChar">
    <w:name w:val="Rec_No Char"/>
    <w:link w:val="Rec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character" w:customStyle="1" w:styleId="RectitleChar">
    <w:name w:val="Rec_title Char"/>
    <w:link w:val="Rectitle"/>
    <w:locked/>
    <w:rsid w:val="007C5F89"/>
    <w:rPr>
      <w:rFonts w:ascii="Times New Roman Bold" w:hAnsi="Times New Roman Bold"/>
      <w:b/>
      <w:sz w:val="28"/>
      <w:lang w:val="en-GB" w:eastAsia="en-US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link w:val="ResNoChar"/>
    <w:rsid w:val="008F208F"/>
  </w:style>
  <w:style w:type="character" w:customStyle="1" w:styleId="ResNoChar">
    <w:name w:val="Res_No Char"/>
    <w:link w:val="ResNo"/>
    <w:locked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Restitle">
    <w:name w:val="Res_title"/>
    <w:basedOn w:val="Rectitle"/>
    <w:next w:val="Normal"/>
    <w:link w:val="RestitleChar"/>
    <w:rsid w:val="008F208F"/>
  </w:style>
  <w:style w:type="character" w:customStyle="1" w:styleId="RestitleChar">
    <w:name w:val="Res_title Char"/>
    <w:link w:val="Restitle"/>
    <w:locked/>
    <w:rsid w:val="007C5F89"/>
    <w:rPr>
      <w:rFonts w:ascii="Times New Roman Bold" w:hAnsi="Times New Roman Bold"/>
      <w:b/>
      <w:sz w:val="28"/>
      <w:lang w:val="en-GB" w:eastAsia="en-US"/>
    </w:rPr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link w:val="Source"/>
    <w:locked/>
    <w:rsid w:val="007C5F89"/>
    <w:rPr>
      <w:rFonts w:ascii="Times New Roman" w:hAnsi="Times New Roman"/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link w:val="Tablehead"/>
    <w:locked/>
    <w:rsid w:val="007C5F89"/>
    <w:rPr>
      <w:rFonts w:ascii="Times New Roman Bold" w:hAnsi="Times New Roman Bold" w:cs="Times New Roman Bold"/>
      <w:b/>
      <w:lang w:val="en-GB" w:eastAsia="en-US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character" w:customStyle="1" w:styleId="TablelegendChar">
    <w:name w:val="Table_legend Char"/>
    <w:link w:val="Tablelegend"/>
    <w:rsid w:val="007C5F89"/>
    <w:rPr>
      <w:rFonts w:ascii="Times New Roman" w:hAnsi="Times New Roman"/>
      <w:lang w:val="en-GB" w:eastAsia="en-US"/>
    </w:rPr>
  </w:style>
  <w:style w:type="paragraph" w:customStyle="1" w:styleId="TableNo">
    <w:name w:val="Table_No"/>
    <w:basedOn w:val="Normal"/>
    <w:next w:val="Normal"/>
    <w:link w:val="TableNo0"/>
    <w:rsid w:val="008F208F"/>
    <w:pPr>
      <w:keepNext/>
      <w:spacing w:before="560" w:after="120"/>
      <w:jc w:val="center"/>
    </w:pPr>
    <w:rPr>
      <w:caps/>
      <w:sz w:val="20"/>
    </w:rPr>
  </w:style>
  <w:style w:type="character" w:customStyle="1" w:styleId="TableNo0">
    <w:name w:val="Table_No Знак"/>
    <w:link w:val="TableNo"/>
    <w:locked/>
    <w:rsid w:val="007C5F89"/>
    <w:rPr>
      <w:rFonts w:ascii="Times New Roman" w:hAnsi="Times New Roman"/>
      <w:caps/>
      <w:lang w:val="en-GB" w:eastAsia="en-US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0">
    <w:name w:val="Table_title Знак"/>
    <w:link w:val="Tabletitle"/>
    <w:locked/>
    <w:rsid w:val="007C5F89"/>
    <w:rPr>
      <w:rFonts w:ascii="Times New Roman Bold" w:hAnsi="Times New Roman Bold"/>
      <w:b/>
      <w:lang w:val="en-GB" w:eastAsia="en-US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rsid w:val="007C5F89"/>
    <w:rPr>
      <w:rFonts w:ascii="Times New Roman" w:hAnsi="Times New Roman"/>
      <w:caps/>
      <w:sz w:val="28"/>
      <w:lang w:val="en-GB" w:eastAsia="en-US"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7C5F89"/>
    <w:rPr>
      <w:rFonts w:ascii="Times New Roman" w:hAnsi="Times New Roman"/>
      <w:b/>
      <w:sz w:val="24"/>
      <w:lang w:val="en-GB" w:eastAsia="en-US"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character" w:customStyle="1" w:styleId="HeadingbChar">
    <w:name w:val="Heading_b Char"/>
    <w:link w:val="Headingb"/>
    <w:locked/>
    <w:rsid w:val="007C5F89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character" w:customStyle="1" w:styleId="FiguretitleChar">
    <w:name w:val="Figure_title Char"/>
    <w:link w:val="Figuretitle"/>
    <w:locked/>
    <w:rsid w:val="007C5F89"/>
    <w:rPr>
      <w:rFonts w:ascii="Times New Roman Bold" w:hAnsi="Times New Roman Bold"/>
      <w:b/>
      <w:lang w:val="en-GB" w:eastAsia="en-US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character" w:customStyle="1" w:styleId="ProposalChar">
    <w:name w:val="Proposal Char"/>
    <w:link w:val="Proposal"/>
    <w:locked/>
    <w:rsid w:val="007C5F89"/>
    <w:rPr>
      <w:rFonts w:ascii="Times New Roman" w:hAnsi="Times New Roman Bold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TableTextS5Char">
    <w:name w:val="Table_TextS5 Char"/>
    <w:link w:val="TableTextS5"/>
    <w:rsid w:val="007C5F89"/>
    <w:rPr>
      <w:rFonts w:ascii="Times New Roman" w:hAnsi="Times New Roman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uiPriority w:val="59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aliases w:val="topic,c,C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99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paragraph" w:styleId="PlainText">
    <w:name w:val="Plain Text"/>
    <w:basedOn w:val="Normal"/>
    <w:link w:val="PlainTextChar"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paragraph" w:styleId="List">
    <w:name w:val="List"/>
    <w:aliases w:val="l"/>
    <w:basedOn w:val="BodyText"/>
    <w:rsid w:val="007C5F89"/>
    <w:pPr>
      <w:tabs>
        <w:tab w:val="left" w:pos="1134"/>
        <w:tab w:val="left" w:pos="1871"/>
        <w:tab w:val="left" w:pos="2268"/>
      </w:tabs>
      <w:suppressAutoHyphens/>
      <w:overflowPunct w:val="0"/>
      <w:autoSpaceDE w:val="0"/>
      <w:spacing w:after="120"/>
      <w:jc w:val="left"/>
      <w:textAlignment w:val="baseline"/>
    </w:pPr>
    <w:rPr>
      <w:rFonts w:ascii="Times New Roman" w:eastAsia="MS Mincho" w:hAnsi="Times New Roman" w:cs="Mangal"/>
      <w:lang w:val="en-GB" w:eastAsia="zh-CN"/>
    </w:rPr>
  </w:style>
  <w:style w:type="paragraph" w:styleId="TableofFigures">
    <w:name w:val="table of figures"/>
    <w:basedOn w:val="Normal"/>
    <w:next w:val="Normal"/>
    <w:unhideWhenUsed/>
    <w:rsid w:val="007C5F89"/>
    <w:pPr>
      <w:tabs>
        <w:tab w:val="clear" w:pos="1134"/>
        <w:tab w:val="clear" w:pos="1871"/>
        <w:tab w:val="clear" w:pos="2268"/>
      </w:tabs>
      <w:suppressAutoHyphens/>
      <w:autoSpaceDN/>
      <w:adjustRightInd/>
    </w:pPr>
    <w:rPr>
      <w:rFonts w:eastAsia="MS Mincho"/>
      <w:lang w:eastAsia="zh-CN"/>
    </w:rPr>
  </w:style>
  <w:style w:type="paragraph" w:styleId="TOCHeading">
    <w:name w:val="TOC Heading"/>
    <w:basedOn w:val="Heading1"/>
    <w:next w:val="Normal"/>
    <w:uiPriority w:val="99"/>
    <w:unhideWhenUsed/>
    <w:qFormat/>
    <w:rsid w:val="007C5F8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mbria" w:eastAsia="SimSun" w:hAnsi="Cambria"/>
      <w:b w:val="0"/>
      <w:color w:val="365F91"/>
      <w:sz w:val="32"/>
      <w:szCs w:val="32"/>
      <w:lang w:val="fr-FR" w:eastAsia="fr-FR"/>
    </w:rPr>
  </w:style>
  <w:style w:type="paragraph" w:styleId="TOC9">
    <w:name w:val="toc 9"/>
    <w:basedOn w:val="Normal"/>
    <w:next w:val="Normal"/>
    <w:autoRedefine/>
    <w:unhideWhenUsed/>
    <w:rsid w:val="007C5F89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ascii="Calibri" w:eastAsia="MS Mincho" w:hAnsi="Calibri"/>
      <w:sz w:val="18"/>
      <w:szCs w:val="18"/>
    </w:rPr>
  </w:style>
  <w:style w:type="paragraph" w:styleId="NoSpacing">
    <w:name w:val="No Spacing"/>
    <w:uiPriority w:val="99"/>
    <w:qFormat/>
    <w:rsid w:val="007C5F89"/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7C5F89"/>
    <w:pPr>
      <w:spacing w:before="0"/>
    </w:pPr>
    <w:rPr>
      <w:rFonts w:eastAsia="MS Mincho"/>
      <w:sz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5F89"/>
    <w:rPr>
      <w:rFonts w:ascii="Times New Roman" w:eastAsia="MS Mincho" w:hAnsi="Times New Roman"/>
      <w:lang w:val="en-GB" w:eastAsia="x-none"/>
    </w:rPr>
  </w:style>
  <w:style w:type="paragraph" w:styleId="BodyTextIndent2">
    <w:name w:val="Body Text Indent 2"/>
    <w:basedOn w:val="Normal"/>
    <w:link w:val="BodyTextIndent2Char"/>
    <w:rsid w:val="007C5F89"/>
    <w:pPr>
      <w:tabs>
        <w:tab w:val="clear" w:pos="1134"/>
        <w:tab w:val="clear" w:pos="1871"/>
        <w:tab w:val="clear" w:pos="2268"/>
        <w:tab w:val="left" w:pos="2495"/>
        <w:tab w:val="left" w:pos="2552"/>
      </w:tabs>
      <w:ind w:left="2490" w:hanging="2490"/>
      <w:jc w:val="both"/>
    </w:pPr>
    <w:rPr>
      <w:rFonts w:eastAsia="Batang"/>
      <w:noProof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5F89"/>
    <w:rPr>
      <w:rFonts w:ascii="Times New Roman" w:eastAsia="Batang" w:hAnsi="Times New Roman"/>
      <w:noProof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7C5F89"/>
    <w:pPr>
      <w:tabs>
        <w:tab w:val="clear" w:pos="1134"/>
        <w:tab w:val="clear" w:pos="1871"/>
        <w:tab w:val="clear" w:pos="2268"/>
        <w:tab w:val="left" w:pos="2552"/>
      </w:tabs>
      <w:ind w:left="2552" w:hanging="2552"/>
      <w:jc w:val="both"/>
    </w:pPr>
    <w:rPr>
      <w:rFonts w:eastAsia="Batang"/>
      <w:spacing w:val="-1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5F89"/>
    <w:rPr>
      <w:rFonts w:ascii="Times New Roman" w:eastAsia="Batang" w:hAnsi="Times New Roman"/>
      <w:spacing w:val="-1"/>
      <w:sz w:val="24"/>
      <w:lang w:val="x-none" w:eastAsia="x-none"/>
    </w:rPr>
  </w:style>
  <w:style w:type="paragraph" w:styleId="ListBullet">
    <w:name w:val="List Bullet"/>
    <w:basedOn w:val="Normal"/>
    <w:rsid w:val="007C5F89"/>
    <w:pPr>
      <w:tabs>
        <w:tab w:val="num" w:pos="360"/>
      </w:tabs>
      <w:ind w:left="360" w:hanging="360"/>
      <w:contextualSpacing/>
    </w:pPr>
    <w:rPr>
      <w:rFonts w:eastAsia="MS Mincho"/>
    </w:rPr>
  </w:style>
  <w:style w:type="paragraph" w:styleId="Salutation">
    <w:name w:val="Salutation"/>
    <w:basedOn w:val="Normal"/>
    <w:next w:val="Normal"/>
    <w:link w:val="SalutationChar"/>
    <w:rsid w:val="007C5F8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lang w:eastAsia="x-none"/>
    </w:rPr>
  </w:style>
  <w:style w:type="character" w:customStyle="1" w:styleId="SalutationChar">
    <w:name w:val="Salutation Char"/>
    <w:basedOn w:val="DefaultParagraphFont"/>
    <w:link w:val="Salutation"/>
    <w:rsid w:val="007C5F89"/>
    <w:rPr>
      <w:rFonts w:ascii="Times New Roman" w:eastAsia="MS Mincho" w:hAnsi="Times New Roman"/>
      <w:sz w:val="24"/>
      <w:lang w:val="en-GB" w:eastAsia="x-none"/>
    </w:rPr>
  </w:style>
  <w:style w:type="paragraph" w:styleId="ListBullet4">
    <w:name w:val="List Bullet 4"/>
    <w:basedOn w:val="Normal"/>
    <w:rsid w:val="007C5F89"/>
    <w:pPr>
      <w:tabs>
        <w:tab w:val="clear" w:pos="1134"/>
        <w:tab w:val="clear" w:pos="1871"/>
        <w:tab w:val="clear" w:pos="2268"/>
        <w:tab w:val="num" w:pos="740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Bullet5">
    <w:name w:val="List Bullet 5"/>
    <w:basedOn w:val="Normal"/>
    <w:rsid w:val="007C5F89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Number4">
    <w:name w:val="List Number 4"/>
    <w:basedOn w:val="Normal"/>
    <w:rsid w:val="007C5F89"/>
    <w:pPr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 w:after="60"/>
      <w:ind w:left="1209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ListNumber5">
    <w:name w:val="List Number 5"/>
    <w:basedOn w:val="Normal"/>
    <w:rsid w:val="007C5F89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algun Gothic"/>
      <w:sz w:val="20"/>
      <w:lang w:eastAsia="de-DE"/>
    </w:rPr>
  </w:style>
  <w:style w:type="paragraph" w:styleId="Closing">
    <w:name w:val="Closing"/>
    <w:basedOn w:val="Normal"/>
    <w:link w:val="ClosingChar"/>
    <w:rsid w:val="007C5F89"/>
    <w:pPr>
      <w:widowControl w:val="0"/>
      <w:tabs>
        <w:tab w:val="clear" w:pos="1134"/>
        <w:tab w:val="clear" w:pos="1871"/>
        <w:tab w:val="clear" w:pos="2268"/>
        <w:tab w:val="num" w:pos="1209"/>
      </w:tabs>
      <w:overflowPunct/>
      <w:autoSpaceDE/>
      <w:autoSpaceDN/>
      <w:adjustRightInd/>
      <w:spacing w:before="0"/>
      <w:jc w:val="right"/>
      <w:textAlignment w:val="auto"/>
    </w:pPr>
    <w:rPr>
      <w:rFonts w:ascii="Century" w:eastAsia="MS Mincho" w:hAnsi="Century"/>
      <w:kern w:val="2"/>
      <w:sz w:val="21"/>
      <w:szCs w:val="24"/>
      <w:lang w:val="x-none" w:eastAsia="ja-JP"/>
    </w:rPr>
  </w:style>
  <w:style w:type="character" w:customStyle="1" w:styleId="ClosingChar">
    <w:name w:val="Closing Char"/>
    <w:basedOn w:val="DefaultParagraphFont"/>
    <w:link w:val="Closing"/>
    <w:rsid w:val="007C5F89"/>
    <w:rPr>
      <w:rFonts w:ascii="Century" w:eastAsia="MS Mincho" w:hAnsi="Century"/>
      <w:kern w:val="2"/>
      <w:sz w:val="21"/>
      <w:szCs w:val="24"/>
      <w:lang w:val="x-none" w:eastAsia="ja-JP"/>
    </w:rPr>
  </w:style>
  <w:style w:type="paragraph" w:styleId="ListNumber2">
    <w:name w:val="List Number 2"/>
    <w:aliases w:val="ln2"/>
    <w:basedOn w:val="ListNumber"/>
    <w:rsid w:val="007C5F89"/>
    <w:pPr>
      <w:ind w:left="1003" w:hanging="283"/>
    </w:pPr>
  </w:style>
  <w:style w:type="paragraph" w:styleId="ListNumber">
    <w:name w:val="List Number"/>
    <w:aliases w:val="ln"/>
    <w:basedOn w:val="List"/>
    <w:rsid w:val="007C5F89"/>
    <w:pPr>
      <w:tabs>
        <w:tab w:val="clear" w:pos="1134"/>
        <w:tab w:val="clear" w:pos="1871"/>
        <w:tab w:val="clear" w:pos="2268"/>
      </w:tabs>
      <w:suppressAutoHyphens w:val="0"/>
      <w:overflowPunct/>
      <w:autoSpaceDE/>
      <w:spacing w:after="60"/>
      <w:ind w:left="714" w:hanging="357"/>
      <w:jc w:val="both"/>
      <w:textAlignment w:val="auto"/>
    </w:pPr>
    <w:rPr>
      <w:rFonts w:cs="Times New Roman"/>
      <w:sz w:val="20"/>
      <w:lang w:val="en-US" w:eastAsia="de-DE"/>
    </w:rPr>
  </w:style>
  <w:style w:type="paragraph" w:styleId="HTMLPreformatted">
    <w:name w:val="HTML Preformatted"/>
    <w:basedOn w:val="Normal"/>
    <w:link w:val="HTMLPreformattedChar"/>
    <w:unhideWhenUsed/>
    <w:rsid w:val="007C5F89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7C5F89"/>
    <w:rPr>
      <w:rFonts w:ascii="Courier New" w:eastAsia="MS Mincho" w:hAnsi="Courier New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7C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120"/>
      <w:ind w:firstLine="210"/>
      <w:textAlignment w:val="baseline"/>
    </w:pPr>
    <w:rPr>
      <w:rFonts w:ascii="Times New Roman" w:eastAsia="MS Mincho" w:hAnsi="Times New Roman"/>
      <w:lang w:val="en-GB" w:eastAsia="ru-RU"/>
    </w:rPr>
  </w:style>
  <w:style w:type="character" w:customStyle="1" w:styleId="BodyTextFirstIndentChar">
    <w:name w:val="Body Text First Indent Char"/>
    <w:basedOn w:val="BodyTextChar"/>
    <w:link w:val="BodyTextFirstIndent"/>
    <w:rsid w:val="007C5F89"/>
    <w:rPr>
      <w:rFonts w:ascii="Times New Roman" w:eastAsia="MS Mincho" w:hAnsi="Times New Roman"/>
      <w:sz w:val="24"/>
      <w:lang w:val="en-GB" w:eastAsia="ru-RU"/>
    </w:rPr>
  </w:style>
  <w:style w:type="paragraph" w:styleId="TOAHeading">
    <w:name w:val="toa heading"/>
    <w:basedOn w:val="Normal"/>
    <w:next w:val="Normal"/>
    <w:autoRedefine/>
    <w:rsid w:val="007C5F8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SimSun"/>
      <w:bCs/>
      <w:caps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C5F89"/>
    <w:rPr>
      <w:rFonts w:ascii="Times New Roman" w:eastAsia="MS Mincho" w:hAnsi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7C5F89"/>
    <w:pPr>
      <w:spacing w:before="0"/>
    </w:pPr>
    <w:rPr>
      <w:rFonts w:eastAsia="MS Mincho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1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3746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rsid w:val="000C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.Tkacenko@jpl.nas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zuzek@asrcfederal.com" TargetMode="External"/><Relationship Id="rId17" Type="http://schemas.openxmlformats.org/officeDocument/2006/relationships/hyperlink" Target="http://www.itu.int/md/meetingdoc.asp?lang=en&amp;parent=R15-WP7C-C-004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aruch@newwavespectr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Working_x0020_Parties xmlns="c132312a-5465-4f8a-b372-bfe1bb8bb61b">
      <Value>WP 7C</Value>
    </Working_x0020_Parties>
    <Document_x0020_Type xmlns="c132312a-5465-4f8a-b372-bfe1bb8bb61b">Input Document</Document_x0020_Type>
    <Document_x0020_Status xmlns="c132312a-5465-4f8a-b372-bfe1bb8bb61b">Approved</Document_x0020_Status>
    <Publish_x0020_Date xmlns="c132312a-5465-4f8a-b372-bfe1bb8bb61b">2025-02-12T05:00:00+00:00</Publish_x0020_Date>
    <Approved_x0020_GUID xmlns="c132312a-5465-4f8a-b372-bfe1bb8bb61b">2636fcf3-81f8-4f26-905d-2a4b823e1c30</Approved_x0020_GUID>
    <Document_x0020_Number xmlns="c132312a-5465-4f8a-b372-bfe1bb8bb61b">Draft Reply Liaison Statement to WP 4C on Updates regarding WP 7C Consideration of Preliminary draft new Recommendation ITU-R RS.[EESS_SAR-RNSS] and Preliminary draft new Report ITU-R RS.[EESS_SAR-RNSS]</Document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7836CDCA-DAD1-4F2B-A07B-B08DD2B67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A31A9-2A2B-4B31-8ED6-34A599ACCE8E}"/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7C/23-085FS</vt:lpstr>
    </vt:vector>
  </TitlesOfParts>
  <Company>ITU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7C/27-044NC</dc:title>
  <dc:creator>Fernandez Jimenez, Virginia</dc:creator>
  <cp:lastModifiedBy>Franc, David N (GRC-MSC0)</cp:lastModifiedBy>
  <cp:revision>5</cp:revision>
  <cp:lastPrinted>2017-11-02T15:33:00Z</cp:lastPrinted>
  <dcterms:created xsi:type="dcterms:W3CDTF">2025-01-08T20:33:00Z</dcterms:created>
  <dcterms:modified xsi:type="dcterms:W3CDTF">2025-02-12T09:20:00Z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0x0101001C62CEA94D81764480E3FBEF85E88692</vt:lpwstr>
  </property>
</Properties>
</file>